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</w:pPr>
      <w:r>
        <w:t>2018-2019-1</w:t>
      </w:r>
      <w:r>
        <w:rPr>
          <w:rFonts w:hint="eastAsia"/>
        </w:rPr>
        <w:t>学期第十周会议及工作计划</w:t>
      </w:r>
    </w:p>
    <w:tbl>
      <w:tblPr>
        <w:tblStyle w:val="9"/>
        <w:tblW w:w="113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945"/>
        <w:gridCol w:w="1155"/>
        <w:gridCol w:w="2453"/>
        <w:gridCol w:w="1156"/>
        <w:gridCol w:w="2166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217" w:type="dxa"/>
          </w:tcPr>
          <w:p>
            <w:pPr>
              <w:widowControl/>
              <w:spacing w:before="100" w:beforeAutospacing="1" w:after="100" w:afterAutospacing="1" w:line="408" w:lineRule="auto"/>
              <w:ind w:firstLine="413" w:firstLineChars="196"/>
              <w:rPr>
                <w:rFonts w:ascii="??" w:hAnsi="??"/>
                <w:b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945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/>
                <w:b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1155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/>
                <w:b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53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/>
                <w:b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color w:val="333333"/>
                <w:kern w:val="0"/>
                <w:szCs w:val="21"/>
              </w:rPr>
              <w:t>主要内容</w:t>
            </w:r>
          </w:p>
        </w:tc>
        <w:tc>
          <w:tcPr>
            <w:tcW w:w="1156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/>
                <w:b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2166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ind w:firstLine="632" w:firstLineChars="300"/>
              <w:jc w:val="left"/>
              <w:rPr>
                <w:rFonts w:ascii="??" w:hAnsi="??"/>
                <w:b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color w:val="333333"/>
                <w:kern w:val="0"/>
                <w:szCs w:val="21"/>
              </w:rPr>
              <w:t>参加人员</w:t>
            </w:r>
          </w:p>
        </w:tc>
        <w:tc>
          <w:tcPr>
            <w:tcW w:w="2229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/>
                <w:b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b/>
                <w:color w:val="333333"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217" w:type="dxa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??" w:hAnsi="??" w:cs="宋体"/>
                <w:color w:val="333333"/>
                <w:kern w:val="0"/>
                <w:szCs w:val="21"/>
              </w:rPr>
            </w:pPr>
            <w:r>
              <w:rPr>
                <w:rFonts w:ascii="??" w:hAnsi="??" w:cs="宋体"/>
                <w:color w:val="333333"/>
                <w:kern w:val="0"/>
                <w:szCs w:val="21"/>
              </w:rPr>
              <w:t>11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月</w:t>
            </w:r>
            <w:r>
              <w:rPr>
                <w:rFonts w:ascii="??" w:hAnsi="??" w:cs="宋体"/>
                <w:color w:val="333333"/>
                <w:kern w:val="0"/>
                <w:szCs w:val="21"/>
              </w:rPr>
              <w:t>07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945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 w:cs="宋体"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星期三</w:t>
            </w:r>
          </w:p>
        </w:tc>
        <w:tc>
          <w:tcPr>
            <w:tcW w:w="1155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 w:cs="宋体"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下午</w:t>
            </w:r>
            <w:r>
              <w:rPr>
                <w:rFonts w:ascii="??" w:hAnsi="??" w:cs="宋体"/>
                <w:color w:val="333333"/>
                <w:kern w:val="0"/>
                <w:szCs w:val="21"/>
              </w:rPr>
              <w:t>2:30</w:t>
            </w:r>
          </w:p>
        </w:tc>
        <w:tc>
          <w:tcPr>
            <w:tcW w:w="2453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 w:cs="宋体"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教学竞赛赛前演练</w:t>
            </w:r>
          </w:p>
        </w:tc>
        <w:tc>
          <w:tcPr>
            <w:tcW w:w="1156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 w:cs="宋体"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郭毅</w:t>
            </w:r>
          </w:p>
        </w:tc>
        <w:tc>
          <w:tcPr>
            <w:tcW w:w="2166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 w:cs="宋体"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学院处级干部、教授委员会成员、学术办主任、系主任、实验中心主任，张正瑞、梁超</w:t>
            </w:r>
            <w:r>
              <w:rPr>
                <w:rFonts w:ascii="??" w:hAnsi="??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位老师</w:t>
            </w:r>
          </w:p>
        </w:tc>
        <w:tc>
          <w:tcPr>
            <w:tcW w:w="2229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ascii="??" w:hAnsi="??" w:cs="宋体"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学院</w:t>
            </w:r>
            <w:r>
              <w:rPr>
                <w:rFonts w:ascii="??" w:hAnsi="??" w:cs="宋体"/>
                <w:color w:val="333333"/>
                <w:kern w:val="0"/>
                <w:szCs w:val="21"/>
              </w:rPr>
              <w:t>402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217" w:type="dxa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??" w:hAnsi="??" w:cs="宋体"/>
                <w:color w:val="333333"/>
                <w:kern w:val="0"/>
                <w:szCs w:val="21"/>
              </w:rPr>
            </w:pPr>
            <w:r>
              <w:rPr>
                <w:rFonts w:ascii="??" w:hAnsi="??" w:cs="宋体"/>
                <w:color w:val="333333"/>
                <w:kern w:val="0"/>
                <w:szCs w:val="21"/>
              </w:rPr>
              <w:t>11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月</w:t>
            </w:r>
            <w:r>
              <w:rPr>
                <w:rFonts w:ascii="??" w:hAnsi="??" w:cs="宋体"/>
                <w:color w:val="333333"/>
                <w:kern w:val="0"/>
                <w:szCs w:val="21"/>
              </w:rPr>
              <w:t>07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94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hint="eastAsia" w:ascii="??" w:hAnsi="??" w:cs="宋体"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星期三</w:t>
            </w:r>
          </w:p>
        </w:tc>
        <w:tc>
          <w:tcPr>
            <w:tcW w:w="1155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ind w:firstLine="210" w:firstLineChars="100"/>
              <w:jc w:val="both"/>
              <w:rPr>
                <w:rFonts w:hint="eastAsia" w:ascii="??" w:hAnsi="??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晚上7:30</w:t>
            </w:r>
          </w:p>
        </w:tc>
        <w:tc>
          <w:tcPr>
            <w:tcW w:w="2453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both"/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‘传承红色基因，争做时代新人’文艺晚会</w:t>
            </w:r>
          </w:p>
        </w:tc>
        <w:tc>
          <w:tcPr>
            <w:tcW w:w="1156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hint="eastAsia" w:ascii="??" w:hAnsi="??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自贡市关工委主办，土木工程学院承办</w:t>
            </w:r>
          </w:p>
        </w:tc>
        <w:tc>
          <w:tcPr>
            <w:tcW w:w="2166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hint="eastAsia" w:ascii="??" w:hAnsi="??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全院师生自愿观看</w:t>
            </w:r>
          </w:p>
        </w:tc>
        <w:tc>
          <w:tcPr>
            <w:tcW w:w="2229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hint="eastAsia" w:ascii="??" w:hAnsi="??" w:cs="宋体"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学校科学会堂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217" w:type="dxa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??" w:hAnsi="??" w:cs="宋体"/>
                <w:color w:val="333333"/>
                <w:kern w:val="0"/>
                <w:szCs w:val="21"/>
              </w:rPr>
            </w:pPr>
            <w:r>
              <w:rPr>
                <w:rFonts w:ascii="??" w:hAnsi="??" w:cs="宋体"/>
                <w:color w:val="333333"/>
                <w:kern w:val="0"/>
                <w:szCs w:val="21"/>
              </w:rPr>
              <w:t>11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月</w:t>
            </w:r>
            <w:r>
              <w:rPr>
                <w:rFonts w:ascii="??" w:hAnsi="??" w:cs="宋体"/>
                <w:color w:val="333333"/>
                <w:kern w:val="0"/>
                <w:szCs w:val="21"/>
              </w:rPr>
              <w:t>0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94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hint="eastAsia" w:ascii="??" w:hAnsi="??" w:cs="宋体"/>
                <w:color w:val="333333"/>
                <w:kern w:val="0"/>
                <w:szCs w:val="21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</w:rPr>
              <w:t>星期</w:t>
            </w: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15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ind w:firstLine="210" w:firstLineChars="100"/>
              <w:jc w:val="both"/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2453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ind w:firstLine="630" w:firstLineChars="300"/>
              <w:jc w:val="both"/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消防安全检查</w:t>
            </w:r>
          </w:p>
        </w:tc>
        <w:tc>
          <w:tcPr>
            <w:tcW w:w="1156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center"/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张捷</w:t>
            </w:r>
          </w:p>
        </w:tc>
        <w:tc>
          <w:tcPr>
            <w:tcW w:w="2166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hint="eastAsia" w:ascii="??" w:hAnsi="??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学院班子成员、三办主任、各系主任、实验中心主任</w:t>
            </w:r>
          </w:p>
        </w:tc>
        <w:tc>
          <w:tcPr>
            <w:tcW w:w="2229" w:type="dxa"/>
          </w:tcPr>
          <w:p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??" w:hAnsi="??" w:cs="宋体"/>
                <w:color w:val="333333"/>
                <w:kern w:val="0"/>
                <w:szCs w:val="21"/>
                <w:lang w:val="en-US" w:eastAsia="zh-CN"/>
              </w:rPr>
              <w:t>建工楼实验室、教学、办公场所</w:t>
            </w:r>
          </w:p>
        </w:tc>
      </w:tr>
    </w:tbl>
    <w:p>
      <w:r>
        <w:t xml:space="preserve">                                                             </w:t>
      </w:r>
      <w:r>
        <w:rPr>
          <w:rFonts w:hint="eastAsia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</w:rPr>
        <w:t>土木工程学院行政办</w:t>
      </w:r>
    </w:p>
    <w:p>
      <w:pPr>
        <w:ind w:firstLine="9555" w:firstLineChars="4550"/>
      </w:pPr>
      <w:r>
        <w:t>2018.11.06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522"/>
    <w:rsid w:val="0000290D"/>
    <w:rsid w:val="00026BB9"/>
    <w:rsid w:val="00034D61"/>
    <w:rsid w:val="00052FBE"/>
    <w:rsid w:val="00062149"/>
    <w:rsid w:val="000B0153"/>
    <w:rsid w:val="000F1721"/>
    <w:rsid w:val="001129D7"/>
    <w:rsid w:val="001219AB"/>
    <w:rsid w:val="001521CC"/>
    <w:rsid w:val="001673A8"/>
    <w:rsid w:val="0017329D"/>
    <w:rsid w:val="001826A9"/>
    <w:rsid w:val="00182C18"/>
    <w:rsid w:val="001848C4"/>
    <w:rsid w:val="001B3D41"/>
    <w:rsid w:val="001D16B0"/>
    <w:rsid w:val="001E5E6E"/>
    <w:rsid w:val="001F30AD"/>
    <w:rsid w:val="00212EA0"/>
    <w:rsid w:val="00216FBD"/>
    <w:rsid w:val="0021736C"/>
    <w:rsid w:val="00234FE3"/>
    <w:rsid w:val="00252370"/>
    <w:rsid w:val="002627F5"/>
    <w:rsid w:val="002651FE"/>
    <w:rsid w:val="00292D0A"/>
    <w:rsid w:val="002A6AF1"/>
    <w:rsid w:val="002E6A70"/>
    <w:rsid w:val="00320B57"/>
    <w:rsid w:val="0032328A"/>
    <w:rsid w:val="00352371"/>
    <w:rsid w:val="00384A5B"/>
    <w:rsid w:val="003A77EE"/>
    <w:rsid w:val="003A7C5C"/>
    <w:rsid w:val="003B51C8"/>
    <w:rsid w:val="003C42BD"/>
    <w:rsid w:val="003C6390"/>
    <w:rsid w:val="00403100"/>
    <w:rsid w:val="00426C06"/>
    <w:rsid w:val="00444B3A"/>
    <w:rsid w:val="00475AEB"/>
    <w:rsid w:val="004C5ACD"/>
    <w:rsid w:val="00516073"/>
    <w:rsid w:val="005531C3"/>
    <w:rsid w:val="00557653"/>
    <w:rsid w:val="00574051"/>
    <w:rsid w:val="00574522"/>
    <w:rsid w:val="005F1B39"/>
    <w:rsid w:val="00613FD6"/>
    <w:rsid w:val="00621C16"/>
    <w:rsid w:val="00661829"/>
    <w:rsid w:val="00662AA8"/>
    <w:rsid w:val="0067418D"/>
    <w:rsid w:val="0068015B"/>
    <w:rsid w:val="006839A6"/>
    <w:rsid w:val="00685C1C"/>
    <w:rsid w:val="006A4C38"/>
    <w:rsid w:val="006D5C96"/>
    <w:rsid w:val="00721E2E"/>
    <w:rsid w:val="00743099"/>
    <w:rsid w:val="00751C30"/>
    <w:rsid w:val="00754A89"/>
    <w:rsid w:val="00760B0C"/>
    <w:rsid w:val="00771ED9"/>
    <w:rsid w:val="00787874"/>
    <w:rsid w:val="00797183"/>
    <w:rsid w:val="007A4914"/>
    <w:rsid w:val="007B7EC3"/>
    <w:rsid w:val="007D4916"/>
    <w:rsid w:val="00823301"/>
    <w:rsid w:val="00826B35"/>
    <w:rsid w:val="008335DA"/>
    <w:rsid w:val="00862652"/>
    <w:rsid w:val="00882D87"/>
    <w:rsid w:val="00886212"/>
    <w:rsid w:val="0088625F"/>
    <w:rsid w:val="008913D4"/>
    <w:rsid w:val="008A1CB3"/>
    <w:rsid w:val="008C1410"/>
    <w:rsid w:val="008D0EB2"/>
    <w:rsid w:val="008E1C13"/>
    <w:rsid w:val="008F3C79"/>
    <w:rsid w:val="00910226"/>
    <w:rsid w:val="00940891"/>
    <w:rsid w:val="00986782"/>
    <w:rsid w:val="0099565A"/>
    <w:rsid w:val="009A3CB7"/>
    <w:rsid w:val="009A4DF3"/>
    <w:rsid w:val="009D002A"/>
    <w:rsid w:val="00A05DFB"/>
    <w:rsid w:val="00A20A5A"/>
    <w:rsid w:val="00A32A2D"/>
    <w:rsid w:val="00A43357"/>
    <w:rsid w:val="00A5285F"/>
    <w:rsid w:val="00A64F28"/>
    <w:rsid w:val="00A870A1"/>
    <w:rsid w:val="00B0680E"/>
    <w:rsid w:val="00B24C1B"/>
    <w:rsid w:val="00BA1CD3"/>
    <w:rsid w:val="00BA51BB"/>
    <w:rsid w:val="00BB4668"/>
    <w:rsid w:val="00BB70D4"/>
    <w:rsid w:val="00BE6D7B"/>
    <w:rsid w:val="00BF5E3C"/>
    <w:rsid w:val="00C01AFB"/>
    <w:rsid w:val="00C41A5B"/>
    <w:rsid w:val="00C72635"/>
    <w:rsid w:val="00CC0E42"/>
    <w:rsid w:val="00D1253B"/>
    <w:rsid w:val="00D169B7"/>
    <w:rsid w:val="00D23092"/>
    <w:rsid w:val="00D23E63"/>
    <w:rsid w:val="00D948D8"/>
    <w:rsid w:val="00D9613E"/>
    <w:rsid w:val="00DC69FA"/>
    <w:rsid w:val="00DE134B"/>
    <w:rsid w:val="00DF6A95"/>
    <w:rsid w:val="00E11D68"/>
    <w:rsid w:val="00E12174"/>
    <w:rsid w:val="00E1401A"/>
    <w:rsid w:val="00E35805"/>
    <w:rsid w:val="00E437AA"/>
    <w:rsid w:val="00E440EF"/>
    <w:rsid w:val="00E62BBC"/>
    <w:rsid w:val="00EB753C"/>
    <w:rsid w:val="00EB7839"/>
    <w:rsid w:val="00EC3FE2"/>
    <w:rsid w:val="00ED4FC3"/>
    <w:rsid w:val="00EE5E65"/>
    <w:rsid w:val="00EF34B7"/>
    <w:rsid w:val="00F36229"/>
    <w:rsid w:val="00F7491E"/>
    <w:rsid w:val="00F80E0A"/>
    <w:rsid w:val="105C3A3C"/>
    <w:rsid w:val="177A12F0"/>
    <w:rsid w:val="1F401506"/>
    <w:rsid w:val="78B30391"/>
    <w:rsid w:val="7BD36EC2"/>
    <w:rsid w:val="7BF80984"/>
    <w:rsid w:val="7C20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kern w:val="44"/>
      <w:sz w:val="44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customStyle="1" w:styleId="10">
    <w:name w:val="Heading 1 Char"/>
    <w:basedOn w:val="7"/>
    <w:link w:val="2"/>
    <w:locked/>
    <w:uiPriority w:val="99"/>
    <w:rPr>
      <w:rFonts w:ascii="Calibri" w:hAnsi="Calibri" w:eastAsia="宋体" w:cs="宋体"/>
      <w:b/>
      <w:kern w:val="44"/>
      <w:sz w:val="24"/>
      <w:szCs w:val="24"/>
    </w:rPr>
  </w:style>
  <w:style w:type="character" w:customStyle="1" w:styleId="11">
    <w:name w:val="Date Char"/>
    <w:basedOn w:val="7"/>
    <w:link w:val="3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2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</Words>
  <Characters>192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2018-10-15T08:24:00Z</dcterms:created>
  <dc:creator>张涛</dc:creator>
  <cp:lastModifiedBy>Administrator</cp:lastModifiedBy>
  <dcterms:modified xsi:type="dcterms:W3CDTF">2018-11-07T04:42:05Z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