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424" w14:textId="77777777" w:rsidR="00184BCC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rightChars="93" w:right="195"/>
        <w:jc w:val="left"/>
        <w:rPr>
          <w:rFonts w:ascii="黑体" w:eastAsia="仿宋_GB2312" w:hAnsi="黑体" w:cs="Times New Roman" w:hint="eastAsia"/>
          <w:spacing w:val="-11"/>
          <w:sz w:val="32"/>
          <w:szCs w:val="24"/>
        </w:rPr>
      </w:pPr>
      <w:r>
        <w:rPr>
          <w:rFonts w:ascii="黑体" w:eastAsia="黑体" w:hAnsi="黑体" w:cs="Times New Roman" w:hint="eastAsia"/>
          <w:spacing w:val="-11"/>
          <w:sz w:val="32"/>
          <w:szCs w:val="24"/>
        </w:rPr>
        <w:t>附件</w:t>
      </w:r>
    </w:p>
    <w:p w14:paraId="34B604A3" w14:textId="77777777" w:rsidR="00184BCC" w:rsidRDefault="00000000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四川省家庭经济困难学生认定申请表</w:t>
      </w:r>
    </w:p>
    <w:p w14:paraId="45DCA8EC" w14:textId="77777777" w:rsidR="00184BCC" w:rsidRDefault="00000000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（样表，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2025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版）</w:t>
      </w:r>
    </w:p>
    <w:p w14:paraId="3D49390E" w14:textId="77777777" w:rsidR="00184BCC" w:rsidRDefault="00000000">
      <w:pPr>
        <w:spacing w:beforeLines="10" w:before="24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学校：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院系：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4"/>
        <w:gridCol w:w="959"/>
        <w:gridCol w:w="564"/>
        <w:gridCol w:w="1387"/>
        <w:gridCol w:w="588"/>
        <w:gridCol w:w="127"/>
        <w:gridCol w:w="645"/>
        <w:gridCol w:w="58"/>
        <w:gridCol w:w="587"/>
        <w:gridCol w:w="741"/>
        <w:gridCol w:w="413"/>
        <w:gridCol w:w="768"/>
        <w:gridCol w:w="763"/>
        <w:gridCol w:w="122"/>
        <w:gridCol w:w="582"/>
        <w:gridCol w:w="62"/>
      </w:tblGrid>
      <w:tr w:rsidR="00184BCC" w14:paraId="6F428350" w14:textId="77777777" w:rsidTr="00C979BD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EA753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5C0601CD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D800FD4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C299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5073C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3602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CFD27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8AF76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04119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E1FE5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A566E" w14:textId="77777777" w:rsidR="00184BCC" w:rsidRDefault="00184B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84BCC" w14:paraId="38D25639" w14:textId="77777777" w:rsidTr="00C979BD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48D98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8F209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14:paraId="1E5A19BD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A32AB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676C8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14:paraId="0E579407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68674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0F149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55749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08B0F9F8" w14:textId="77777777" w:rsidTr="00C979BD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2A637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8032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14:paraId="1215CD84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4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A0223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2093C95C" w14:textId="77777777" w:rsidTr="00C979BD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25F3C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C46D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71308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1DAB8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0A341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1D777B8A" w14:textId="77777777" w:rsidTr="00C979BD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0929B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52964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19614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7524F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14:paraId="1D7D80C2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0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16711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BFA28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14:paraId="7AD8711F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8B2FD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:rsidR="00184BCC" w14:paraId="7173A0A2" w14:textId="77777777" w:rsidTr="00C979BD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B18A1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97C9482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0B5A05AA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7F459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5A68A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2DC6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EB802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5F4FA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3E2E8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是否属于财政供养人员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487B7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是否担任企业法人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7627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是否担任企业股东、高管、董事、监事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9CAD9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年收入</w:t>
            </w:r>
          </w:p>
          <w:p w14:paraId="6A87A937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 w:rsidR="00184BCC" w14:paraId="33B88F28" w14:textId="77777777" w:rsidTr="00C979BD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65824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04F7E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67CB3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AB665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41296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9F2CA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3F140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ACAC3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1829D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CB0D4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2C904F46" w14:textId="77777777" w:rsidTr="00C979BD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8B8B6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30D63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55EB1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69F8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41561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4EC40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82E10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BFB59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64F83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527B0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617FCF0E" w14:textId="77777777" w:rsidTr="00C979BD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DFD15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2E17F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1C14B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13343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86317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235A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EFDCD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B6D9A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87567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CBCB2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42AA8C33" w14:textId="77777777" w:rsidTr="00C979BD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7367B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20A31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DB6DF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D3DEA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CF6A0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E2FF2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205E5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8F7C2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5B7F3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EC364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7D8801DB" w14:textId="77777777" w:rsidTr="00C979BD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15533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E42BF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35C3A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5D173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0DAFB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9D7D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F70C4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5FD6C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7F991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E07A4" w14:textId="77777777" w:rsidR="00184BCC" w:rsidRDefault="00184BCC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84BCC" w14:paraId="1410FB0F" w14:textId="77777777" w:rsidTr="00C979BD">
        <w:trPr>
          <w:trHeight w:val="160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C223F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14:paraId="7D7AB61B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14:paraId="67A9273D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32BB2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脱贫家庭学生（原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14C03205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脱贫不稳定家庭学生（原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家庭学生）</w:t>
            </w:r>
          </w:p>
          <w:p w14:paraId="2C4BA1F0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□3.边缘易致贫家庭学生       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突发严重困难家庭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6C904FE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城乡低保家庭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低保边缘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人口家庭学生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75610FB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特困人员救助家庭学生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型困难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</w:t>
            </w:r>
          </w:p>
          <w:p w14:paraId="3BD652B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其他低收入家庭学生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□10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孤儿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282FEEC1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事实无人抚养儿童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残疾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学生 </w:t>
            </w:r>
          </w:p>
          <w:p w14:paraId="51E7256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残疾人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子女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退出现役的残疾军人</w:t>
            </w:r>
          </w:p>
          <w:p w14:paraId="2B92983E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伤残人民警察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因公伤残人员</w:t>
            </w:r>
          </w:p>
          <w:p w14:paraId="31E7425D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烈士遗属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□18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因公牺牲军人遗属</w:t>
            </w:r>
          </w:p>
          <w:p w14:paraId="0FE9BA5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病故军人遗属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参战参试退役军人</w:t>
            </w:r>
          </w:p>
          <w:p w14:paraId="149E32D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□21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带病回乡退役军人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□22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年满60周岁农村籍退役士兵</w:t>
            </w:r>
          </w:p>
        </w:tc>
      </w:tr>
      <w:tr w:rsidR="00184BCC" w14:paraId="6119863E" w14:textId="77777777" w:rsidTr="00C979BD">
        <w:trPr>
          <w:trHeight w:val="270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C3494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影响</w:t>
            </w:r>
          </w:p>
          <w:p w14:paraId="39FA1291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9A727BB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2CAC0FB8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FE3D710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42BE7D1E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20D2CEDA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64AB3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万元。</w:t>
            </w:r>
          </w:p>
          <w:p w14:paraId="537C9622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D987FC6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0E6ABE94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301DD9C1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家庭成员患重大疾病情况：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04379E7A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4C76E3B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.家庭欠债情况：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1DCCB50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1E709BE6" w14:textId="77777777" w:rsidR="00184BCC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:rsidR="00184BCC" w14:paraId="6D467265" w14:textId="77777777" w:rsidTr="00C979BD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FE180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14:paraId="4CBAB155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131EECF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3A34860" w14:textId="77777777" w:rsidR="00184BCC" w:rsidRDefault="00184B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A1C682A" w14:textId="77777777" w:rsidR="00184BCC" w:rsidRDefault="00184B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D4CC33" w14:textId="77777777" w:rsidR="00184BCC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AC287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14:paraId="65F59493" w14:textId="77777777" w:rsidR="00184BCC" w:rsidRPr="001D580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  <w:lang w:bidi="ar"/>
              </w:rPr>
            </w:pPr>
            <w:r w:rsidRPr="001D580A"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  <w:lang w:bidi="ar"/>
              </w:rPr>
              <w:t>（或监护人）</w:t>
            </w:r>
          </w:p>
          <w:p w14:paraId="1951BBF3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40602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287656E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1F4AD340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14971120" w14:textId="77777777" w:rsidR="00184BCC" w:rsidRDefault="00184BC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0278BF10" w14:textId="77777777" w:rsidR="00184BCC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84BCC" w14:paraId="673900C5" w14:textId="77777777" w:rsidTr="00C979BD">
        <w:trPr>
          <w:gridAfter w:val="1"/>
          <w:wAfter w:w="62" w:type="dxa"/>
          <w:trHeight w:val="90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6427B" w14:textId="77777777" w:rsidR="00184BCC" w:rsidRDefault="0000000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42C17673" w14:textId="77777777" w:rsidR="00184BCC" w:rsidRDefault="0000000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12E9E6BB" w14:textId="77777777" w:rsidR="00184BCC" w:rsidRDefault="0000000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55C51" w14:textId="77777777" w:rsidR="00184BCC" w:rsidRDefault="0000000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29F354BC" w14:textId="77777777" w:rsidR="00184BCC" w:rsidRDefault="0000000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77068ACF" w14:textId="77777777" w:rsidR="00184BCC" w:rsidRDefault="0000000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51081139" w14:textId="77777777" w:rsidR="00184BCC" w:rsidRDefault="0000000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99272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14:paraId="61C3F7FA" w14:textId="77777777" w:rsidR="00184BCC" w:rsidRDefault="00184BCC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60D267C" w14:textId="77777777" w:rsidR="00184BCC" w:rsidRDefault="00184BCC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18A35C5" w14:textId="77777777" w:rsidR="00184BCC" w:rsidRDefault="00184BCC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E3D8E6D" w14:textId="77777777" w:rsidR="00184BCC" w:rsidRDefault="00000000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14:paraId="3A8DA67E" w14:textId="77777777" w:rsidR="00184BCC" w:rsidRDefault="00000000">
            <w:pPr>
              <w:spacing w:beforeLines="10" w:before="24"/>
              <w:ind w:firstLineChars="150" w:firstLine="36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184BCC" w14:paraId="4A4E824F" w14:textId="77777777" w:rsidTr="00C979BD">
        <w:trPr>
          <w:gridAfter w:val="1"/>
          <w:wAfter w:w="62" w:type="dxa"/>
          <w:trHeight w:val="2011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F6CF8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14:paraId="6664330B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14:paraId="2D071BBE" w14:textId="77777777" w:rsidR="00184B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3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4C00D56" w14:textId="77777777" w:rsidR="00184BCC" w:rsidRDefault="00184BCC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56CC5064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7734F659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14:paraId="45DBB55C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18C95C2C" w14:textId="77777777" w:rsidR="00184BCC" w:rsidRDefault="00000000">
            <w:pPr>
              <w:widowControl/>
              <w:ind w:firstLineChars="250" w:firstLine="600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7FE1BDFA" w14:textId="77777777" w:rsidR="00184BCC" w:rsidRDefault="00184BC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1242104A" w14:textId="77777777" w:rsidR="00184BCC" w:rsidRDefault="00184BC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0B77B317" w14:textId="77777777" w:rsidR="00184BCC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14:paraId="0A1E226B" w14:textId="77777777" w:rsidR="00184BCC" w:rsidRDefault="00184BC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411B2B07" w14:textId="77777777" w:rsidR="00184BCC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184BCC" w14:paraId="5E1BA76E" w14:textId="77777777" w:rsidTr="00C979BD">
        <w:trPr>
          <w:gridAfter w:val="1"/>
          <w:wAfter w:w="62" w:type="dxa"/>
          <w:trHeight w:val="2524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9F793" w14:textId="77777777" w:rsidR="00184BCC" w:rsidRDefault="0000000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6ACBAB4D" w14:textId="77777777" w:rsidR="00184BCC" w:rsidRDefault="0000000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22778E34" w14:textId="77777777" w:rsidR="00184BCC" w:rsidRDefault="00000000">
            <w:pPr>
              <w:spacing w:beforeLines="10" w:before="24"/>
              <w:jc w:val="center"/>
              <w:rPr>
                <w:rFonts w:ascii="新宋体" w:eastAsia="新宋体" w:hAnsi="新宋体" w:cs="新宋体" w:hint="eastAsia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723A6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443F9170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14:paraId="55BB525F" w14:textId="77777777" w:rsidR="00184BCC" w:rsidRDefault="0000000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0E53FACE" w14:textId="77777777" w:rsidR="00184BCC" w:rsidRDefault="00000000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46C960B7" w14:textId="77777777" w:rsidR="00184BCC" w:rsidRDefault="00184B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369028F1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14:paraId="537F84EF" w14:textId="77777777" w:rsidR="00184BC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14:paraId="65F3024C" w14:textId="77777777" w:rsidR="00184BCC" w:rsidRDefault="00184BCC">
      <w:pPr>
        <w:rPr>
          <w:rFonts w:ascii="仿宋_GB2312" w:eastAsia="仿宋_GB2312"/>
          <w:sz w:val="28"/>
          <w:szCs w:val="28"/>
        </w:rPr>
      </w:pPr>
    </w:p>
    <w:sectPr w:rsidR="00184BC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71" w:right="1474" w:bottom="1871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D7A2" w14:textId="77777777" w:rsidR="00D027B2" w:rsidRDefault="00D027B2">
      <w:r>
        <w:separator/>
      </w:r>
    </w:p>
  </w:endnote>
  <w:endnote w:type="continuationSeparator" w:id="0">
    <w:p w14:paraId="0523C4CB" w14:textId="77777777" w:rsidR="00D027B2" w:rsidRDefault="00D0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05F2" w14:textId="77777777" w:rsidR="00184BCC" w:rsidRDefault="00000000">
    <w:pPr>
      <w:pStyle w:val="a7"/>
      <w:framePr w:wrap="around" w:vAnchor="text" w:hAnchor="margin" w:xAlign="outside" w:y="1"/>
      <w:ind w:leftChars="100" w:left="210"/>
      <w:rPr>
        <w:rStyle w:val="ac"/>
        <w:rFonts w:ascii="宋体" w:eastAsia="宋体" w:hAnsi="宋体" w:hint="eastAsia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>
      <w:rPr>
        <w:rStyle w:val="ac"/>
        <w:rFonts w:ascii="宋体" w:eastAsia="宋体" w:hAnsi="宋体"/>
        <w:sz w:val="28"/>
        <w:szCs w:val="28"/>
      </w:rPr>
      <w:t>2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14:paraId="62A6E875" w14:textId="77777777" w:rsidR="00184BCC" w:rsidRDefault="00184BC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098" w14:textId="77777777" w:rsidR="00184BC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CC59D" wp14:editId="6395FC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3DE76" w14:textId="77777777" w:rsidR="00184BCC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CC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F3DE76" w14:textId="77777777" w:rsidR="00184BCC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53DD" w14:textId="77777777" w:rsidR="00D027B2" w:rsidRDefault="00D027B2">
      <w:r>
        <w:separator/>
      </w:r>
    </w:p>
  </w:footnote>
  <w:footnote w:type="continuationSeparator" w:id="0">
    <w:p w14:paraId="388CB184" w14:textId="77777777" w:rsidR="00D027B2" w:rsidRDefault="00D0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2642" w14:textId="77777777" w:rsidR="00184BCC" w:rsidRDefault="00184B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F260" w14:textId="77777777" w:rsidR="00184BCC" w:rsidRDefault="00184BCC">
    <w:pPr>
      <w:pStyle w:val="a9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4"/>
    <w:rsid w:val="000633A4"/>
    <w:rsid w:val="00112420"/>
    <w:rsid w:val="001321A3"/>
    <w:rsid w:val="00144F74"/>
    <w:rsid w:val="00147327"/>
    <w:rsid w:val="00184BCC"/>
    <w:rsid w:val="001B42BA"/>
    <w:rsid w:val="001D580A"/>
    <w:rsid w:val="00206ED2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65672"/>
    <w:rsid w:val="00683912"/>
    <w:rsid w:val="00691743"/>
    <w:rsid w:val="006A4F9E"/>
    <w:rsid w:val="007845F2"/>
    <w:rsid w:val="00794B2C"/>
    <w:rsid w:val="007B406C"/>
    <w:rsid w:val="00844BC5"/>
    <w:rsid w:val="00850378"/>
    <w:rsid w:val="00941EE0"/>
    <w:rsid w:val="009463BA"/>
    <w:rsid w:val="00952CCA"/>
    <w:rsid w:val="00954573"/>
    <w:rsid w:val="009967C5"/>
    <w:rsid w:val="009E02A3"/>
    <w:rsid w:val="009F7D0B"/>
    <w:rsid w:val="00A30946"/>
    <w:rsid w:val="00AC6DF6"/>
    <w:rsid w:val="00AF73FC"/>
    <w:rsid w:val="00B26EDA"/>
    <w:rsid w:val="00C146E1"/>
    <w:rsid w:val="00C1594B"/>
    <w:rsid w:val="00C27953"/>
    <w:rsid w:val="00C45F22"/>
    <w:rsid w:val="00C65EC8"/>
    <w:rsid w:val="00C979BD"/>
    <w:rsid w:val="00D02336"/>
    <w:rsid w:val="00D027B2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0FF74CC"/>
    <w:rsid w:val="019B36B5"/>
    <w:rsid w:val="02447828"/>
    <w:rsid w:val="07106873"/>
    <w:rsid w:val="07D01B5E"/>
    <w:rsid w:val="08591B53"/>
    <w:rsid w:val="13F76DF0"/>
    <w:rsid w:val="14586719"/>
    <w:rsid w:val="14B60A59"/>
    <w:rsid w:val="16B014D8"/>
    <w:rsid w:val="1E0740D4"/>
    <w:rsid w:val="28E62B38"/>
    <w:rsid w:val="2B6A7A50"/>
    <w:rsid w:val="2BFF63EA"/>
    <w:rsid w:val="2F3445FD"/>
    <w:rsid w:val="2F4B1946"/>
    <w:rsid w:val="30BC6FA0"/>
    <w:rsid w:val="31E0281A"/>
    <w:rsid w:val="35F04FF6"/>
    <w:rsid w:val="375872F6"/>
    <w:rsid w:val="395C5CA8"/>
    <w:rsid w:val="395F671A"/>
    <w:rsid w:val="39C742BF"/>
    <w:rsid w:val="3A4122C4"/>
    <w:rsid w:val="3CD967E3"/>
    <w:rsid w:val="405C1C05"/>
    <w:rsid w:val="44802ACD"/>
    <w:rsid w:val="47633879"/>
    <w:rsid w:val="47B21239"/>
    <w:rsid w:val="4ACF1226"/>
    <w:rsid w:val="4B0D06CC"/>
    <w:rsid w:val="4B235EFE"/>
    <w:rsid w:val="4D2B4E39"/>
    <w:rsid w:val="4DAE7818"/>
    <w:rsid w:val="4DE33966"/>
    <w:rsid w:val="4E5E4D9B"/>
    <w:rsid w:val="4EC8490A"/>
    <w:rsid w:val="50760AC1"/>
    <w:rsid w:val="535B7AFB"/>
    <w:rsid w:val="558E065B"/>
    <w:rsid w:val="55990DAE"/>
    <w:rsid w:val="559A6CBD"/>
    <w:rsid w:val="56EE0C86"/>
    <w:rsid w:val="58705DF6"/>
    <w:rsid w:val="588C0756"/>
    <w:rsid w:val="5C1F097F"/>
    <w:rsid w:val="5FFC578A"/>
    <w:rsid w:val="61926DDD"/>
    <w:rsid w:val="62276328"/>
    <w:rsid w:val="62285994"/>
    <w:rsid w:val="635A0C3C"/>
    <w:rsid w:val="64607667"/>
    <w:rsid w:val="6F96218E"/>
    <w:rsid w:val="719869A4"/>
    <w:rsid w:val="71CF7BDA"/>
    <w:rsid w:val="726A7B48"/>
    <w:rsid w:val="774D5F32"/>
    <w:rsid w:val="78E51A91"/>
    <w:rsid w:val="796C4B23"/>
    <w:rsid w:val="7A0644BA"/>
    <w:rsid w:val="7A3525A4"/>
    <w:rsid w:val="7EC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ECA7"/>
  <w15:docId w15:val="{713D46C7-C763-4B76-9EB9-4D6F4E20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semiHidden/>
    <w:unhideWhenUsed/>
    <w:qFormat/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3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甘宇</cp:lastModifiedBy>
  <cp:revision>5</cp:revision>
  <cp:lastPrinted>2019-06-06T01:57:00Z</cp:lastPrinted>
  <dcterms:created xsi:type="dcterms:W3CDTF">2019-06-06T01:57:00Z</dcterms:created>
  <dcterms:modified xsi:type="dcterms:W3CDTF">2025-09-12T07:08:00Z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214B809824644ED8AB87AC7A2B303A10_13</vt:lpwstr>
  </property>
  <property fmtid="{D5CDD505-2E9C-101B-9397-08002B2CF9AE}" pid="4" name="KSOTemplateDocerSaveRecord">
    <vt:lpwstr>eyJoZGlkIjoiOTdjNzFlMGFhNWNhMTJlNDc1MWU0NWUyYmNjNDEzNWYiLCJ1c2VySWQiOiIxNzI2NTMwNDcwIn0=</vt:lpwstr>
  </property>
</Properties>
</file>