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CFE1">
      <w:pPr>
        <w:ind w:right="195" w:rightChars="93"/>
        <w:jc w:val="left"/>
        <w:rPr>
          <w:rFonts w:ascii="黑体" w:hAnsi="黑体" w:eastAsia="仿宋_GB2312" w:cs="Times New Roman"/>
          <w:spacing w:val="-11"/>
          <w:sz w:val="28"/>
          <w:szCs w:val="22"/>
        </w:rPr>
      </w:pPr>
      <w:r>
        <w:rPr>
          <w:rFonts w:hint="eastAsia" w:ascii="黑体" w:hAnsi="黑体" w:eastAsia="黑体" w:cs="Times New Roman"/>
          <w:spacing w:val="-11"/>
          <w:sz w:val="28"/>
          <w:szCs w:val="22"/>
        </w:rPr>
        <w:t>附件</w:t>
      </w:r>
    </w:p>
    <w:p w14:paraId="739E85D9"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commentRangeStart w:id="0"/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  <w:commentRangeEnd w:id="0"/>
      <w:r>
        <w:commentReference w:id="0"/>
      </w:r>
    </w:p>
    <w:p w14:paraId="2AADE17D">
      <w:pPr>
        <w:spacing w:beforeLines="1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hint="eastAsia" w:eastAsia="新宋体"/>
          <w:color w:val="C00000"/>
          <w:sz w:val="24"/>
          <w:u w:val="single"/>
        </w:rPr>
        <w:t>四川轻化工大学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eastAsia="新宋体"/>
          <w:color w:val="C00000"/>
          <w:sz w:val="24"/>
          <w:u w:val="single"/>
        </w:rPr>
        <w:t>土木工程学院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val="en-US" w:eastAsia="zh-CN"/>
        </w:rPr>
        <w:t>:</w:t>
      </w:r>
      <w:r>
        <w:rPr>
          <w:rFonts w:hint="eastAsia" w:eastAsia="新宋体"/>
          <w:color w:val="C00000"/>
          <w:sz w:val="24"/>
          <w:u w:val="single"/>
        </w:rPr>
        <w:t>工程</w:t>
      </w:r>
      <w:r>
        <w:rPr>
          <w:rFonts w:hint="eastAsia" w:eastAsia="新宋体"/>
          <w:color w:val="C00000"/>
          <w:sz w:val="24"/>
          <w:u w:val="single"/>
          <w:lang w:eastAsia="zh-CN"/>
        </w:rPr>
        <w:t>造价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eastAsia="新宋体"/>
          <w:color w:val="C00000"/>
          <w:sz w:val="24"/>
          <w:u w:val="single"/>
        </w:rPr>
        <w:t>20</w:t>
      </w:r>
      <w:r>
        <w:rPr>
          <w:rFonts w:hint="eastAsia" w:eastAsia="新宋体"/>
          <w:color w:val="C00000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班级：</w:t>
      </w:r>
      <w:r>
        <w:rPr>
          <w:rFonts w:hint="eastAsia" w:eastAsia="新宋体"/>
          <w:color w:val="C00000"/>
          <w:sz w:val="24"/>
          <w:u w:val="single"/>
        </w:rPr>
        <w:t>1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commentReference w:id="1"/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</w:t>
      </w:r>
    </w:p>
    <w:tbl>
      <w:tblPr>
        <w:tblStyle w:val="7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14:paraId="2C3B2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898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63ABEA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365F981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30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FD5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D6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7CF2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93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8113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commentReference w:id="2"/>
            </w: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0F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B35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2C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D72C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A6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 w14:paraId="5C0C3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EC4F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BE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016DC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C10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commentReference w:id="3"/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5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EC3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B3D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62A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1D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 w14:paraId="37EB8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757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commentReference w:id="4"/>
            </w:r>
          </w:p>
        </w:tc>
      </w:tr>
      <w:tr w14:paraId="009D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FBC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C6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4BE4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A4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41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F6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A46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A3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99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9A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 w14:paraId="71FDC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94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0E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 w14:paraId="09D67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16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14:paraId="35FCE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C7F6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commentRangeStart w:id="5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01DB5F7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  <w:commentRangeEnd w:id="5"/>
            <w:r>
              <w:commentReference w:id="5"/>
            </w:r>
          </w:p>
          <w:p w14:paraId="563B11A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C5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C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2B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B5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23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6C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F2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14:paraId="043E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369D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92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1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2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0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8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9C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commentReference w:id="6"/>
            </w:r>
          </w:p>
        </w:tc>
      </w:tr>
      <w:tr w14:paraId="1D14A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6057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6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B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8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3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9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E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42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CCAC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6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A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9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0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6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F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A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8DD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04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0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F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9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6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2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8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B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CD2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6928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A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9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B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7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F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9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DE8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7B9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D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C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F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6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5A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DE356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commentRangeStart w:id="7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0E3AF9BD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7DC79923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0A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脱贫家庭学生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脱贫不稳定家庭学生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□边缘易致贫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家庭学生</w:t>
            </w:r>
          </w:p>
          <w:p w14:paraId="10D7F5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突发严重困难家庭学生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低保边缘家庭学生</w:t>
            </w:r>
          </w:p>
          <w:p w14:paraId="237A96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救助供养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刚性支出困难家庭学生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其他低收入学生</w:t>
            </w:r>
          </w:p>
          <w:p w14:paraId="1F8FB6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□孤儿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事实无人抚养儿童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□残疾学生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人子女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□烈士子女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180169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  <w:commentRangeEnd w:id="7"/>
            <w:r>
              <w:commentReference w:id="7"/>
            </w:r>
          </w:p>
        </w:tc>
      </w:tr>
      <w:tr w14:paraId="51DCA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36C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commentRangeStart w:id="8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554952E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456B2F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55AF7DC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450209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6E8F21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0483ECA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D6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 w14:paraId="6EC0BD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206485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08F6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07BF2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12AF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030C8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477412D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  <w:commentRangeEnd w:id="8"/>
            <w:r>
              <w:commentReference w:id="8"/>
            </w:r>
          </w:p>
        </w:tc>
      </w:tr>
      <w:tr w14:paraId="461B8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5731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4789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90F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C99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72CCF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084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5C9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6490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233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DF69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38455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C6A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C9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3ECF0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F6DD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commentRangeStart w:id="9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commentRangeEnd w:id="9"/>
            <w:r>
              <w:commentReference w:id="9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D3C99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CE56C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7FE11C1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2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14:paraId="2330A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14:paraId="4AA8B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625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B4DB4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71995D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82CF8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778B62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0D542875"/>
    <w:tbl>
      <w:tblPr>
        <w:tblStyle w:val="7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 w14:paraId="5F6A2AB1">
        <w:trPr>
          <w:trHeight w:val="3442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38E03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commentRangeStart w:id="10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13CBFAA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  <w:commentRangeEnd w:id="10"/>
            <w:r>
              <w:commentReference w:id="10"/>
            </w:r>
          </w:p>
          <w:p w14:paraId="5206EA75"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2A9FF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51ADE6BC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5E9D544D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5666D168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6240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commentRangeStart w:id="11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  <w:commentRangeEnd w:id="11"/>
            <w:r>
              <w:commentReference w:id="11"/>
            </w:r>
          </w:p>
          <w:p w14:paraId="04D6DB32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821E848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3819EBB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27BB0C5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E4B157B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commentRangeStart w:id="12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</w:t>
            </w:r>
            <w:commentRangeEnd w:id="12"/>
            <w:r>
              <w:commentReference w:id="12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01EFA506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5934D19F"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09EA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05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14:paraId="74FDB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14:paraId="59B52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5474F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4CDE967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119051C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16E2094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246CE3EE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81E31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61C16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05DE2E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commentRangeStart w:id="13"/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工作组组长签字（加盖部门公章）：</w:t>
            </w:r>
            <w:commentRangeEnd w:id="13"/>
            <w:r>
              <w:commentReference w:id="13"/>
            </w:r>
          </w:p>
          <w:p w14:paraId="292DCF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1266C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14:paraId="3CEF9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DCF95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5514E1F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3BA2A2ED"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BAE60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CC56DA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5D1451AD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6F208B8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5E5EDB9C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ECF0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55CA0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E7A7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E244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14:paraId="20C946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14:paraId="2CD5A4EE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注：1.本表用于家庭经济困难学生认定，可</w:t>
      </w:r>
      <w:commentRangeStart w:id="14"/>
      <w:r>
        <w:rPr>
          <w:rFonts w:hint="eastAsia" w:ascii="仿宋_GB2312" w:eastAsia="仿宋_GB2312"/>
          <w:sz w:val="32"/>
          <w:szCs w:val="32"/>
        </w:rPr>
        <w:t>复印；</w:t>
      </w:r>
      <w:commentRangeEnd w:id="14"/>
      <w:r>
        <w:commentReference w:id="14"/>
      </w:r>
    </w:p>
    <w:p w14:paraId="06DF085F"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学校、院系、专业、年级、班级可根据实际情况选择性填写。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企业用户_268699653" w:date="2024-09-13T15:50:26Z" w:initials="">
    <w:p w14:paraId="5EF0A793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全部内容用黑色签字笔填写</w:t>
      </w:r>
    </w:p>
  </w:comment>
  <w:comment w:id="1" w:author="企业用户_268699653" w:date="2024-09-13T15:43:18Z" w:initials="">
    <w:p w14:paraId="4EF6C7D8">
      <w:pPr>
        <w:pStyle w:val="2"/>
        <w:rPr>
          <w:rFonts w:hint="eastAsia"/>
        </w:rPr>
      </w:pPr>
      <w:r>
        <w:rPr>
          <w:rFonts w:hint="eastAsia"/>
        </w:rPr>
        <w:t>如红色示意内容所示，据实完整填写。</w:t>
      </w:r>
    </w:p>
    <w:p w14:paraId="190B8AAA">
      <w:pPr>
        <w:pStyle w:val="2"/>
      </w:pPr>
    </w:p>
  </w:comment>
  <w:comment w:id="2" w:author="企业用户_268699653" w:date="2024-09-13T15:43:44Z" w:initials="">
    <w:p w14:paraId="2D29B28F">
      <w:pPr>
        <w:pStyle w:val="2"/>
      </w:pPr>
      <w:r>
        <w:rPr>
          <w:rFonts w:hint="eastAsia"/>
        </w:rPr>
        <w:t>格式：****年**月</w:t>
      </w:r>
    </w:p>
    <w:p w14:paraId="3D4929C3">
      <w:pPr>
        <w:pStyle w:val="2"/>
      </w:pPr>
    </w:p>
  </w:comment>
  <w:comment w:id="3" w:author="企业用户_268699653" w:date="2024-09-13T15:44:01Z" w:initials="">
    <w:p w14:paraId="710AACB9">
      <w:pPr>
        <w:pStyle w:val="2"/>
        <w:rPr>
          <w:rFonts w:hint="eastAsia"/>
        </w:rPr>
      </w:pPr>
      <w:r>
        <w:rPr>
          <w:rFonts w:hint="eastAsia"/>
        </w:rPr>
        <w:t>与申请人在同一户口本上的人数。</w:t>
      </w:r>
    </w:p>
    <w:p w14:paraId="7CA1142E">
      <w:pPr>
        <w:pStyle w:val="2"/>
      </w:pPr>
    </w:p>
  </w:comment>
  <w:comment w:id="4" w:author="企业用户_268699653" w:date="2024-09-13T15:44:59Z" w:initials="">
    <w:p w14:paraId="1655309E">
      <w:pPr>
        <w:pStyle w:val="2"/>
        <w:rPr>
          <w:rFonts w:hint="eastAsia"/>
        </w:rPr>
      </w:pPr>
      <w:r>
        <w:rPr>
          <w:rFonts w:hint="eastAsia"/>
        </w:rPr>
        <w:t>与身份证保持一致。</w:t>
      </w:r>
    </w:p>
    <w:p w14:paraId="49852F8D">
      <w:pPr>
        <w:pStyle w:val="2"/>
      </w:pPr>
    </w:p>
  </w:comment>
  <w:comment w:id="5" w:author="企业用户_268699653" w:date="2024-09-13T15:45:41Z" w:initials="">
    <w:p w14:paraId="57E193E8">
      <w:pPr>
        <w:pStyle w:val="2"/>
        <w:rPr>
          <w:rFonts w:hint="eastAsia"/>
        </w:rPr>
      </w:pPr>
      <w:r>
        <w:rPr>
          <w:rFonts w:hint="eastAsia"/>
        </w:rPr>
        <w:t>指与申请人在同一个户口本上的家人。</w:t>
      </w:r>
    </w:p>
    <w:p w14:paraId="3A74DD7C">
      <w:pPr>
        <w:pStyle w:val="2"/>
      </w:pPr>
    </w:p>
  </w:comment>
  <w:comment w:id="6" w:author="企业用户_268699653" w:date="2024-09-13T15:45:27Z" w:initials="">
    <w:p w14:paraId="1C5234B2">
      <w:pPr>
        <w:pStyle w:val="2"/>
        <w:rPr>
          <w:rFonts w:hint="eastAsia" w:eastAsia="微软雅黑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color="auto" w:fill="FFFFFF"/>
        </w:rPr>
        <w:t>据情况如实选择填写：强壮、良好、中等（一般）、欠佳、消瘦、肥胖、虚弱。或者具体描述所患疾病。</w:t>
      </w:r>
    </w:p>
    <w:p w14:paraId="6F5FE920">
      <w:pPr>
        <w:pStyle w:val="2"/>
      </w:pPr>
    </w:p>
  </w:comment>
  <w:comment w:id="7" w:author="企业用户_268699653" w:date="2024-09-13T15:46:18Z" w:initials="">
    <w:p w14:paraId="536CEF69">
      <w:pPr>
        <w:pStyle w:val="2"/>
        <w:rPr>
          <w:rFonts w:hint="eastAsia"/>
        </w:rPr>
      </w:pPr>
      <w:r>
        <w:rPr>
          <w:rFonts w:hint="eastAsia"/>
        </w:rPr>
        <w:t>按照自身情况，在符合的项的方框内打“√”</w:t>
      </w:r>
    </w:p>
    <w:p w14:paraId="7345646D">
      <w:pPr>
        <w:pStyle w:val="2"/>
      </w:pPr>
    </w:p>
  </w:comment>
  <w:comment w:id="8" w:author="企业用户_268699653" w:date="2024-09-13T15:47:10Z" w:initials="">
    <w:p w14:paraId="172037BE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这几个部分，按照自身情况据实填写，没有的就不填。尽可能提供相应佐证材料</w:t>
      </w:r>
      <w:r>
        <w:rPr>
          <w:rFonts w:hint="eastAsia"/>
          <w:lang w:eastAsia="zh-CN"/>
        </w:rPr>
        <w:t>！！</w:t>
      </w:r>
    </w:p>
    <w:p w14:paraId="6278930E">
      <w:pPr>
        <w:pStyle w:val="2"/>
      </w:pPr>
    </w:p>
  </w:comment>
  <w:comment w:id="9" w:author="企业用户_268699653" w:date="2024-09-13T15:49:58Z" w:initials="">
    <w:p w14:paraId="78AD0C0C">
      <w:pPr>
        <w:pStyle w:val="2"/>
      </w:pPr>
      <w:r>
        <w:rPr>
          <w:rFonts w:hint="eastAsia" w:eastAsia="黑体"/>
          <w:b/>
          <w:bCs/>
          <w:sz w:val="18"/>
          <w:szCs w:val="18"/>
        </w:rPr>
        <w:t>本人手工填写“</w:t>
      </w:r>
      <w:r>
        <w:rPr>
          <w:rFonts w:eastAsia="黑体"/>
          <w:b/>
          <w:bCs/>
          <w:color w:val="C00000"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color w:val="C00000"/>
          <w:sz w:val="18"/>
          <w:szCs w:val="18"/>
        </w:rPr>
        <w:t>，</w:t>
      </w:r>
      <w:r>
        <w:rPr>
          <w:rFonts w:eastAsia="黑体"/>
          <w:b/>
          <w:bCs/>
          <w:color w:val="C00000"/>
          <w:sz w:val="18"/>
          <w:szCs w:val="18"/>
        </w:rPr>
        <w:t>如有虚假</w:t>
      </w:r>
      <w:r>
        <w:rPr>
          <w:rFonts w:hint="eastAsia" w:eastAsia="黑体"/>
          <w:b/>
          <w:bCs/>
          <w:color w:val="C00000"/>
          <w:sz w:val="18"/>
          <w:szCs w:val="18"/>
        </w:rPr>
        <w:t>，</w:t>
      </w:r>
      <w:r>
        <w:rPr>
          <w:rFonts w:eastAsia="黑体"/>
          <w:b/>
          <w:bCs/>
          <w:color w:val="C00000"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 w14:paraId="668483C6">
      <w:pPr>
        <w:pStyle w:val="2"/>
      </w:pPr>
    </w:p>
  </w:comment>
  <w:comment w:id="10" w:author="企业用户_268699653" w:date="2024-09-13T15:52:39Z" w:initials="">
    <w:p w14:paraId="20F93605">
      <w:pPr>
        <w:pStyle w:val="15"/>
        <w:spacing w:before="67" w:after="0" w:line="251" w:lineRule="exac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这一板块由班级评议小组（</w:t>
      </w:r>
      <w:r>
        <w:rPr>
          <w:rFonts w:ascii="WJVERT+FZSSK--GBK1-0" w:hAnsi="WJVERT+FZSSK--GBK1-0" w:cs="WJVERT+FZSSK--GBK1-0"/>
          <w:color w:val="221E1F"/>
          <w:spacing w:val="13"/>
          <w:sz w:val="21"/>
          <w:lang w:eastAsia="zh-CN"/>
        </w:rPr>
        <w:t>辅导员</w:t>
      </w:r>
      <w:r>
        <w:rPr>
          <w:rFonts w:hint="eastAsia" w:ascii="WJVERT+FZSSK--GBK1-0" w:hAnsi="WJVERT+FZSSK--GBK1-0" w:cs="WJVERT+FZSSK--GBK1-0"/>
          <w:color w:val="221E1F"/>
          <w:spacing w:val="13"/>
          <w:sz w:val="21"/>
          <w:lang w:eastAsia="zh-CN"/>
        </w:rPr>
        <w:t>/</w:t>
      </w:r>
      <w:r>
        <w:rPr>
          <w:rFonts w:ascii="WJVERT+FZSSK--GBK1-0" w:hAnsi="WJVERT+FZSSK--GBK1-0" w:cs="WJVERT+FZSSK--GBK1-0"/>
          <w:color w:val="221E1F"/>
          <w:spacing w:val="13"/>
          <w:sz w:val="21"/>
          <w:lang w:eastAsia="zh-CN"/>
        </w:rPr>
        <w:t>班主任任组长，学生代表</w:t>
      </w:r>
      <w:r>
        <w:rPr>
          <w:rFonts w:ascii="WJVERT+FZSSK--GBK1-0" w:hAnsi="WJVERT+FZSSK--GBK1-0" w:cs="WJVERT+FZSSK--GBK1-0"/>
          <w:color w:val="221E1F"/>
          <w:spacing w:val="4"/>
          <w:sz w:val="21"/>
          <w:lang w:eastAsia="zh-CN"/>
        </w:rPr>
        <w:t>担任成员，</w:t>
      </w:r>
      <w:r>
        <w:rPr>
          <w:rFonts w:ascii="WJVERT+FZSSK--GBK1-0" w:hAnsi="WJVERT+FZSSK--GBK1-0" w:cs="WJVERT+FZSSK--GBK1-0"/>
          <w:spacing w:val="4"/>
          <w:sz w:val="21"/>
          <w:lang w:eastAsia="zh-CN"/>
        </w:rPr>
        <w:t>评议小组成员中</w:t>
      </w:r>
      <w:r>
        <w:rPr>
          <w:rFonts w:hint="eastAsia" w:ascii="WJVERT+FZSSK--GBK1-0" w:hAnsi="WJVERT+FZSSK--GBK1-0" w:cs="WJVERT+FZSSK--GBK1-0"/>
          <w:spacing w:val="4"/>
          <w:sz w:val="21"/>
          <w:lang w:eastAsia="zh-CN"/>
        </w:rPr>
        <w:t>评议对象不应作为评议小组成员。学生代表由学生民主推荐产生，</w:t>
      </w:r>
      <w:r>
        <w:rPr>
          <w:rFonts w:ascii="WJVERT+FZSSK--GBK1-0" w:hAnsi="WJVERT+FZSSK--GBK1-0" w:cs="WJVERT+FZSSK--GBK1-0"/>
          <w:spacing w:val="4"/>
          <w:sz w:val="21"/>
          <w:lang w:eastAsia="zh-CN"/>
        </w:rPr>
        <w:t>人数</w:t>
      </w:r>
      <w:r>
        <w:rPr>
          <w:rFonts w:hint="eastAsia" w:ascii="WJVERT+FZSSK--GBK1-0" w:hAnsi="WJVERT+FZSSK--GBK1-0" w:cs="WJVERT+FZSSK--GBK1-0"/>
          <w:spacing w:val="4"/>
          <w:sz w:val="21"/>
          <w:lang w:eastAsia="zh-CN"/>
        </w:rPr>
        <w:t>应不少于班级（或年级、专业）总人数的10%。</w:t>
      </w:r>
      <w:r>
        <w:rPr>
          <w:rFonts w:hint="eastAsia"/>
          <w:lang w:eastAsia="zh-CN"/>
        </w:rPr>
        <w:t>）</w:t>
      </w:r>
    </w:p>
    <w:p w14:paraId="2BB1ECE4">
      <w:pPr>
        <w:pStyle w:val="15"/>
        <w:spacing w:before="67" w:after="0" w:line="251" w:lineRule="exact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color w:val="C00000"/>
          <w:lang w:eastAsia="zh-CN"/>
        </w:rPr>
        <w:t>经评定后填写，若勾选为“不困难”则不予建档。</w:t>
      </w:r>
    </w:p>
    <w:p w14:paraId="558C45E1">
      <w:pPr>
        <w:pStyle w:val="2"/>
      </w:pPr>
    </w:p>
  </w:comment>
  <w:comment w:id="11" w:author="企业用户_268699653" w:date="2024-09-13T15:51:21Z" w:initials="">
    <w:p w14:paraId="2403E676">
      <w:pPr>
        <w:pStyle w:val="2"/>
        <w:rPr>
          <w:rFonts w:hint="eastAsia"/>
        </w:rPr>
      </w:pPr>
      <w:r>
        <w:rPr>
          <w:rFonts w:hint="eastAsia"/>
        </w:rPr>
        <w:t>与《土木工程学院20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年家庭经济困难学生基本情况登记表》中“主要困难原因”的描述保持一致。如图黑圈中的内容</w:t>
      </w:r>
    </w:p>
    <w:p w14:paraId="6F72C0A0">
      <w:pPr>
        <w:pStyle w:val="2"/>
        <w:rPr>
          <w:rFonts w:hint="eastAsia"/>
        </w:rPr>
      </w:pPr>
      <w:r>
        <w:drawing>
          <wp:inline distT="0" distB="0" distL="114300" distR="114300">
            <wp:extent cx="2378075" cy="14020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  <w:comment w:id="12" w:author="企业用户_268699653" w:date="2024-09-13T15:53:12Z" w:initials="">
    <w:p w14:paraId="128AEAF3">
      <w:pPr>
        <w:pStyle w:val="2"/>
        <w:rPr>
          <w:rFonts w:hint="eastAsia"/>
        </w:rPr>
      </w:pPr>
      <w:r>
        <w:rPr>
          <w:rFonts w:hint="eastAsia"/>
        </w:rPr>
        <w:t>由辅导员或班主任签字。</w:t>
      </w:r>
    </w:p>
    <w:p w14:paraId="3E167CBD">
      <w:pPr>
        <w:pStyle w:val="2"/>
      </w:pPr>
    </w:p>
  </w:comment>
  <w:comment w:id="13" w:author="企业用户_268699653" w:date="2024-09-13T15:53:33Z" w:initials="">
    <w:p w14:paraId="3908C34F">
      <w:pPr>
        <w:pStyle w:val="15"/>
        <w:spacing w:before="67" w:after="0" w:line="251" w:lineRule="exact"/>
        <w:ind w:left="425"/>
        <w:jc w:val="left"/>
        <w:rPr>
          <w:rFonts w:ascii="WJVERT+FZSSK--GBK1-0" w:hAnsi="WJVERT+FZSSK--GBK1-0" w:cs="WJVERT+FZSSK--GBK1-0"/>
          <w:color w:val="221E1F"/>
          <w:spacing w:val="4"/>
          <w:sz w:val="21"/>
          <w:lang w:eastAsia="zh-CN"/>
        </w:rPr>
      </w:pPr>
      <w:r>
        <w:rPr>
          <w:rFonts w:ascii="WJVERT+FZSSK--GBK1-0" w:hAnsi="WJVERT+FZSSK--GBK1-0" w:cs="WJVERT+FZSSK--GBK1-0"/>
          <w:color w:val="221E1F"/>
          <w:spacing w:val="14"/>
          <w:sz w:val="21"/>
          <w:lang w:eastAsia="zh-CN"/>
        </w:rPr>
        <w:t>助学工作组由党总支书记、副</w:t>
      </w:r>
      <w:r>
        <w:rPr>
          <w:rFonts w:ascii="WJVERT+FZSSK--GBK1-0" w:hAnsi="WJVERT+FZSSK--GBK1-0" w:cs="WJVERT+FZSSK--GBK1-0"/>
          <w:color w:val="221E1F"/>
          <w:spacing w:val="4"/>
          <w:sz w:val="21"/>
          <w:lang w:eastAsia="zh-CN"/>
        </w:rPr>
        <w:t>书记任组长，由辅导员、</w:t>
      </w:r>
      <w:r>
        <w:rPr>
          <w:rFonts w:hint="eastAsia" w:ascii="WJVERT+FZSSK--GBK1-0" w:hAnsi="WJVERT+FZSSK--GBK1-0" w:cs="WJVERT+FZSSK--GBK1-0"/>
          <w:spacing w:val="4"/>
          <w:sz w:val="21"/>
          <w:lang w:eastAsia="zh-CN"/>
        </w:rPr>
        <w:t>班主任、</w:t>
      </w:r>
      <w:r>
        <w:rPr>
          <w:rFonts w:ascii="WJVERT+FZSSK--GBK1-0" w:hAnsi="WJVERT+FZSSK--GBK1-0" w:cs="WJVERT+FZSSK--GBK1-0"/>
          <w:color w:val="221E1F"/>
          <w:spacing w:val="4"/>
          <w:sz w:val="21"/>
          <w:lang w:eastAsia="zh-CN"/>
        </w:rPr>
        <w:t>学生工作办公室主任等担任成员。</w:t>
      </w:r>
    </w:p>
    <w:p w14:paraId="1C423C38">
      <w:pPr>
        <w:pStyle w:val="15"/>
        <w:spacing w:before="67" w:after="0" w:line="251" w:lineRule="exact"/>
        <w:ind w:left="425"/>
        <w:jc w:val="left"/>
        <w:rPr>
          <w:b/>
          <w:bCs/>
          <w:color w:val="C00000"/>
          <w:lang w:eastAsia="zh-CN"/>
        </w:rPr>
      </w:pPr>
      <w:r>
        <w:rPr>
          <w:rFonts w:hint="eastAsia" w:ascii="WJVERT+FZSSK--GBK1-0" w:hAnsi="WJVERT+FZSSK--GBK1-0" w:cs="WJVERT+FZSSK--GBK1-0"/>
          <w:b/>
          <w:bCs/>
          <w:color w:val="C00000"/>
          <w:spacing w:val="4"/>
          <w:sz w:val="21"/>
          <w:lang w:eastAsia="zh-CN"/>
        </w:rPr>
        <w:t>此处签字由党总支书记或者副书记签，盖学院公章。</w:t>
      </w:r>
    </w:p>
    <w:p w14:paraId="00AF96B3">
      <w:pPr>
        <w:pStyle w:val="2"/>
      </w:pPr>
    </w:p>
  </w:comment>
  <w:comment w:id="14" w:author="企业用户_268699653" w:date="2024-09-13T15:53:55Z" w:initials="">
    <w:p w14:paraId="5634E487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双面打印！！！！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EF0A793" w15:done="0"/>
  <w15:commentEx w15:paraId="190B8AAA" w15:done="0"/>
  <w15:commentEx w15:paraId="3D4929C3" w15:done="0"/>
  <w15:commentEx w15:paraId="7CA1142E" w15:done="0"/>
  <w15:commentEx w15:paraId="49852F8D" w15:done="0"/>
  <w15:commentEx w15:paraId="3A74DD7C" w15:done="0"/>
  <w15:commentEx w15:paraId="6F5FE920" w15:done="0"/>
  <w15:commentEx w15:paraId="7345646D" w15:done="0"/>
  <w15:commentEx w15:paraId="6278930E" w15:done="0"/>
  <w15:commentEx w15:paraId="668483C6" w15:done="0"/>
  <w15:commentEx w15:paraId="558C45E1" w15:done="0"/>
  <w15:commentEx w15:paraId="6F72C0A0" w15:done="0"/>
  <w15:commentEx w15:paraId="3E167CBD" w15:done="0"/>
  <w15:commentEx w15:paraId="00AF96B3" w15:done="0"/>
  <w15:commentEx w15:paraId="5634E4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JVERT+FZSSK--GBK1-0">
    <w:altName w:val="Monotype Corsiva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AF8A6">
    <w:pPr>
      <w:pStyle w:val="5"/>
      <w:framePr w:wrap="around" w:vAnchor="text" w:hAnchor="margin" w:xAlign="outside" w:y="1"/>
      <w:ind w:right="21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3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7CC675B1">
    <w:pPr>
      <w:pStyle w:val="5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B49B">
    <w:pPr>
      <w:pStyle w:val="5"/>
      <w:framePr w:wrap="around" w:vAnchor="text" w:hAnchor="margin" w:xAlign="outside" w:y="1"/>
      <w:ind w:left="210" w:lef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4EDA4222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28F48"/>
    <w:multiLevelType w:val="singleLevel"/>
    <w:tmpl w:val="90A28F4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企业用户_268699653">
    <w15:presenceInfo w15:providerId="WPS Office" w15:userId="191253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DE2NjUxYzA0ODFlNjg5MGU2MDMwOGFiODhlODMifQ=="/>
  </w:docVars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154A2F50"/>
    <w:rsid w:val="16F01E12"/>
    <w:rsid w:val="229E0D7F"/>
    <w:rsid w:val="359432B6"/>
    <w:rsid w:val="412A60A5"/>
    <w:rsid w:val="424E4075"/>
    <w:rsid w:val="53837051"/>
    <w:rsid w:val="574A6804"/>
    <w:rsid w:val="5C640AC7"/>
    <w:rsid w:val="5E196F30"/>
    <w:rsid w:val="73F44C5F"/>
    <w:rsid w:val="74373814"/>
    <w:rsid w:val="775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semiHidden/>
    <w:unhideWhenUsed/>
    <w:qFormat/>
    <w:uiPriority w:val="99"/>
  </w:style>
  <w:style w:type="character" w:customStyle="1" w:styleId="11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kern w:val="2"/>
      <w:sz w:val="32"/>
      <w:szCs w:val="22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Normal_142"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790</Words>
  <Characters>804</Characters>
  <Lines>11</Lines>
  <Paragraphs>3</Paragraphs>
  <TotalTime>0</TotalTime>
  <ScaleCrop>false</ScaleCrop>
  <LinksUpToDate>false</LinksUpToDate>
  <CharactersWithSpaces>1540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企业用户_268699653</cp:lastModifiedBy>
  <cp:lastPrinted>2024-09-04T03:06:00Z</cp:lastPrinted>
  <dcterms:modified xsi:type="dcterms:W3CDTF">2024-09-13T07:54:33Z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E0FE65A5336C461B8BD5FEABF8CBFC62_13</vt:lpwstr>
  </property>
</Properties>
</file>